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61869" w:rsidR="00461869" w:rsidP="00461869" w:rsidRDefault="00461869" w14:paraId="2BB474DC" w14:textId="77777777">
      <w:pPr>
        <w:tabs>
          <w:tab w:val="left" w:pos="2340"/>
        </w:tabs>
        <w:jc w:val="right"/>
        <w:rPr>
          <w:b/>
          <w:color w:val="FF0000"/>
          <w:sz w:val="40"/>
          <w:szCs w:val="40"/>
        </w:rPr>
      </w:pPr>
      <w:r w:rsidRPr="00461869">
        <w:rPr>
          <w:b/>
          <w:color w:val="FF0000"/>
          <w:sz w:val="40"/>
          <w:szCs w:val="40"/>
        </w:rPr>
        <w:t>GİZLİ</w:t>
      </w:r>
    </w:p>
    <w:p w:rsidRPr="008B3E43" w:rsidR="00461869" w:rsidP="00197CB0" w:rsidRDefault="00461869" w14:paraId="5A1A5A32" w14:textId="77777777">
      <w:pPr>
        <w:tabs>
          <w:tab w:val="left" w:pos="2340"/>
        </w:tabs>
        <w:rPr>
          <w:b/>
        </w:rPr>
      </w:pPr>
    </w:p>
    <w:tbl>
      <w:tblPr>
        <w:tblStyle w:val="TabloKlavuzu"/>
        <w:tblW w:w="12624" w:type="dxa"/>
        <w:tblInd w:w="540" w:type="dxa"/>
        <w:tblLook w:val="04A0" w:firstRow="1" w:lastRow="0" w:firstColumn="1" w:lastColumn="0" w:noHBand="0" w:noVBand="1"/>
      </w:tblPr>
      <w:tblGrid>
        <w:gridCol w:w="6312"/>
        <w:gridCol w:w="3156"/>
        <w:gridCol w:w="3156"/>
      </w:tblGrid>
      <w:tr w:rsidR="001C07A1" w:rsidTr="00FB2A9A" w14:paraId="4255473A" w14:textId="77777777">
        <w:trPr>
          <w:trHeight w:val="721"/>
        </w:trPr>
        <w:tc>
          <w:tcPr>
            <w:tcW w:w="12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B2A9A" w:rsidR="001C07A1" w:rsidP="00FB2A9A" w:rsidRDefault="001C07A1" w14:paraId="5F434BFB" w14:textId="377D45B4">
            <w:pPr>
              <w:tabs>
                <w:tab w:val="left" w:pos="2340"/>
              </w:tabs>
              <w:jc w:val="center"/>
              <w:rPr>
                <w:sz w:val="28"/>
                <w:szCs w:val="28"/>
              </w:rPr>
            </w:pPr>
            <w:r w:rsidRPr="00FB2A9A">
              <w:rPr>
                <w:sz w:val="28"/>
                <w:szCs w:val="28"/>
              </w:rPr>
              <w:t>BEYAN SAHİBİNİN</w:t>
            </w:r>
          </w:p>
        </w:tc>
      </w:tr>
      <w:tr w:rsidR="001C07A1" w:rsidTr="00FB2A9A" w14:paraId="3D0034AA" w14:textId="77777777">
        <w:trPr>
          <w:trHeight w:val="721"/>
        </w:trPr>
        <w:tc>
          <w:tcPr>
            <w:tcW w:w="6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B2A9A" w:rsidR="001C07A1" w:rsidP="00FB2A9A" w:rsidRDefault="00FB2A9A" w14:paraId="5C9A4FC4" w14:textId="03FEAFE7">
            <w:pPr>
              <w:tabs>
                <w:tab w:val="left" w:pos="2340"/>
              </w:tabs>
              <w:jc w:val="right"/>
              <w:rPr>
                <w:sz w:val="28"/>
                <w:szCs w:val="28"/>
              </w:rPr>
            </w:pPr>
            <w:r w:rsidRPr="00FB2A9A">
              <w:rPr>
                <w:sz w:val="28"/>
                <w:szCs w:val="28"/>
              </w:rPr>
              <w:t>Adı Soyadı</w:t>
            </w:r>
          </w:p>
        </w:tc>
        <w:tc>
          <w:tcPr>
            <w:tcW w:w="63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B2A9A" w:rsidR="001C07A1" w:rsidP="001C07A1" w:rsidRDefault="00FB2A9A" w14:paraId="26F2E7EC" w14:textId="417CD604">
            <w:pPr>
              <w:tabs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</w:p>
        </w:tc>
      </w:tr>
      <w:tr w:rsidR="001C07A1" w:rsidTr="00FB2A9A" w14:paraId="0CDDE035" w14:textId="77777777">
        <w:trPr>
          <w:trHeight w:val="721"/>
        </w:trPr>
        <w:tc>
          <w:tcPr>
            <w:tcW w:w="6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B2A9A" w:rsidR="001C07A1" w:rsidP="00FB2A9A" w:rsidRDefault="00FB2A9A" w14:paraId="4BF12B62" w14:textId="64937B0E">
            <w:pPr>
              <w:tabs>
                <w:tab w:val="left" w:pos="2340"/>
              </w:tabs>
              <w:jc w:val="right"/>
              <w:rPr>
                <w:sz w:val="28"/>
                <w:szCs w:val="28"/>
              </w:rPr>
            </w:pPr>
            <w:r w:rsidRPr="00FB2A9A">
              <w:rPr>
                <w:sz w:val="28"/>
                <w:szCs w:val="28"/>
              </w:rPr>
              <w:t>Kurum Sicil Numarası</w:t>
            </w:r>
          </w:p>
        </w:tc>
        <w:tc>
          <w:tcPr>
            <w:tcW w:w="63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B2A9A" w:rsidR="001C07A1" w:rsidP="001C07A1" w:rsidRDefault="00FB2A9A" w14:paraId="7E1A2F55" w14:textId="6D2B236E">
            <w:pPr>
              <w:tabs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</w:p>
        </w:tc>
      </w:tr>
      <w:tr w:rsidR="001C07A1" w:rsidTr="00FB2A9A" w14:paraId="4472A133" w14:textId="77777777">
        <w:trPr>
          <w:trHeight w:val="721"/>
        </w:trPr>
        <w:tc>
          <w:tcPr>
            <w:tcW w:w="6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B2A9A" w:rsidR="001C07A1" w:rsidP="00FB2A9A" w:rsidRDefault="00FB2A9A" w14:paraId="36EF03AE" w14:textId="1CD038C7">
            <w:pPr>
              <w:tabs>
                <w:tab w:val="left" w:pos="2340"/>
              </w:tabs>
              <w:jc w:val="right"/>
              <w:rPr>
                <w:sz w:val="28"/>
                <w:szCs w:val="28"/>
              </w:rPr>
            </w:pPr>
            <w:r w:rsidRPr="00FB2A9A">
              <w:rPr>
                <w:sz w:val="28"/>
                <w:szCs w:val="28"/>
              </w:rPr>
              <w:t>T.C. Kimlik Numarası</w:t>
            </w:r>
          </w:p>
        </w:tc>
        <w:tc>
          <w:tcPr>
            <w:tcW w:w="63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B2A9A" w:rsidR="001C07A1" w:rsidP="001C07A1" w:rsidRDefault="00FB2A9A" w14:paraId="0A6D0D6B" w14:textId="2AFB13D8">
            <w:pPr>
              <w:tabs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</w:p>
        </w:tc>
      </w:tr>
      <w:tr w:rsidR="001C07A1" w:rsidTr="00FB2A9A" w14:paraId="472FC717" w14:textId="77777777">
        <w:trPr>
          <w:trHeight w:val="721"/>
        </w:trPr>
        <w:tc>
          <w:tcPr>
            <w:tcW w:w="6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B2A9A" w:rsidR="001C07A1" w:rsidP="00FB2A9A" w:rsidRDefault="00FB2A9A" w14:paraId="7C9F016F" w14:textId="3BD1F75D">
            <w:pPr>
              <w:tabs>
                <w:tab w:val="left" w:pos="2340"/>
              </w:tabs>
              <w:jc w:val="right"/>
              <w:rPr>
                <w:sz w:val="28"/>
                <w:szCs w:val="28"/>
              </w:rPr>
            </w:pPr>
            <w:r w:rsidRPr="00FB2A9A">
              <w:rPr>
                <w:sz w:val="28"/>
                <w:szCs w:val="28"/>
              </w:rPr>
              <w:t>Mal Bildirimi Beyan Tarihi</w:t>
            </w:r>
          </w:p>
        </w:tc>
        <w:tc>
          <w:tcPr>
            <w:tcW w:w="63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B2A9A" w:rsidR="001C07A1" w:rsidP="001C07A1" w:rsidRDefault="00FB2A9A" w14:paraId="7B06EC57" w14:textId="7D351A0F">
            <w:pPr>
              <w:tabs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</w:p>
        </w:tc>
      </w:tr>
      <w:tr w:rsidR="00FB2A9A" w:rsidTr="00FB2A9A" w14:paraId="4D3BE11B" w14:textId="77777777">
        <w:trPr>
          <w:trHeight w:val="660"/>
        </w:trPr>
        <w:tc>
          <w:tcPr>
            <w:tcW w:w="6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B2A9A" w:rsidR="00FB2A9A" w:rsidP="00FB2A9A" w:rsidRDefault="00FB2A9A" w14:paraId="0EF5988C" w14:textId="30E29F3F">
            <w:pPr>
              <w:tabs>
                <w:tab w:val="left" w:pos="2340"/>
              </w:tabs>
              <w:jc w:val="right"/>
              <w:rPr>
                <w:sz w:val="28"/>
                <w:szCs w:val="28"/>
              </w:rPr>
            </w:pPr>
            <w:r w:rsidRPr="00FB2A9A">
              <w:rPr>
                <w:sz w:val="28"/>
                <w:szCs w:val="28"/>
              </w:rPr>
              <w:t>Mal Bildirimi Beyan Dönemi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B2A9A" w:rsidR="00FB2A9A" w:rsidP="00FB2A9A" w:rsidRDefault="00FB2A9A" w14:paraId="0D09BC16" w14:textId="70677B54">
            <w:pPr>
              <w:tabs>
                <w:tab w:val="left" w:pos="2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Genel Beyan </w:t>
            </w:r>
            <w:sdt>
              <w:sdtPr>
                <w:rPr>
                  <w:sz w:val="28"/>
                  <w:szCs w:val="28"/>
                </w:rPr>
                <w:id w:val="-207141913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B2A9A" w:rsidR="00FB2A9A" w:rsidP="00FB2A9A" w:rsidRDefault="00FB2A9A" w14:paraId="7EE9E881" w14:textId="31116F59">
            <w:pPr>
              <w:tabs>
                <w:tab w:val="left" w:pos="2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Ek</w:t>
            </w:r>
            <w:r>
              <w:rPr>
                <w:sz w:val="28"/>
                <w:szCs w:val="28"/>
              </w:rPr>
              <w:t xml:space="preserve"> Beyan </w:t>
            </w:r>
            <w:sdt>
              <w:sdtPr>
                <w:rPr>
                  <w:sz w:val="28"/>
                  <w:szCs w:val="28"/>
                </w:rPr>
                <w:id w:val="72980389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FB2A9A" w:rsidTr="00FB2A9A" w14:paraId="2FE126C9" w14:textId="77777777">
        <w:trPr>
          <w:trHeight w:val="660"/>
        </w:trPr>
        <w:tc>
          <w:tcPr>
            <w:tcW w:w="6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B2A9A" w:rsidR="00FB2A9A" w:rsidP="00FB2A9A" w:rsidRDefault="00FB2A9A" w14:paraId="2FC1135F" w14:textId="3FF8A91F">
            <w:pPr>
              <w:tabs>
                <w:tab w:val="left" w:pos="2340"/>
              </w:tabs>
              <w:jc w:val="right"/>
              <w:rPr>
                <w:sz w:val="28"/>
                <w:szCs w:val="28"/>
              </w:rPr>
            </w:pPr>
            <w:r w:rsidRPr="00FB2A9A">
              <w:rPr>
                <w:sz w:val="28"/>
                <w:szCs w:val="28"/>
              </w:rPr>
              <w:t>İmzası</w:t>
            </w:r>
          </w:p>
        </w:tc>
        <w:tc>
          <w:tcPr>
            <w:tcW w:w="63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B2A9A" w:rsidR="00FB2A9A" w:rsidP="001C07A1" w:rsidRDefault="00FB2A9A" w14:paraId="1D10FDB1" w14:textId="1C57808F">
            <w:pPr>
              <w:tabs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</w:p>
        </w:tc>
      </w:tr>
    </w:tbl>
    <w:p w:rsidR="00BA5266" w:rsidP="001C07A1" w:rsidRDefault="00BA5266" w14:paraId="6D72B83C" w14:textId="77777777">
      <w:pPr>
        <w:tabs>
          <w:tab w:val="left" w:pos="2340"/>
        </w:tabs>
        <w:ind w:left="540"/>
        <w:rPr>
          <w:sz w:val="16"/>
          <w:szCs w:val="16"/>
        </w:rPr>
      </w:pPr>
    </w:p>
    <w:sectPr w:rsidR="00BA5266" w:rsidSect="001C07A1">
      <w:footerReference r:id="Rdae010c76e434db5"/>
      <w:headerReference w:type="default" r:id="rId8"/>
      <w:footerReference w:type="default" r:id="rId9"/>
      <w:pgSz w:w="16838" w:h="11906" w:orient="landscape"/>
      <w:pgMar w:top="426" w:right="1418" w:bottom="24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F32EE" w14:textId="77777777" w:rsidR="00D72EA2" w:rsidRDefault="00D72EA2" w:rsidP="00197CB0">
      <w:r>
        <w:separator/>
      </w:r>
    </w:p>
  </w:endnote>
  <w:endnote w:type="continuationSeparator" w:id="0">
    <w:p w14:paraId="235F8022" w14:textId="77777777" w:rsidR="00D72EA2" w:rsidRDefault="00D72EA2" w:rsidP="00197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97CB0" w:rsidRDefault="00197CB0" w14:paraId="2EB6A3B3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FEEB3" w14:textId="77777777" w:rsidR="00D72EA2" w:rsidRDefault="00D72EA2" w:rsidP="00197CB0">
      <w:r>
        <w:separator/>
      </w:r>
    </w:p>
  </w:footnote>
  <w:footnote w:type="continuationSeparator" w:id="0">
    <w:p w14:paraId="31133205" w14:textId="77777777" w:rsidR="00D72EA2" w:rsidRDefault="00D72EA2" w:rsidP="00197CB0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5740" w:type="dxa"/>
      <w:tblInd w:w="-85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15740"/>
    </w:tblGrid>
    <w:tr w:rsidR="00197CB0" w:rsidTr="001C07A1" w14:paraId="59CC55FF" w14:textId="77777777">
      <w:trPr>
        <w:trHeight w:val="137"/>
      </w:trPr>
      <w:tc>
        <w:tcPr>
          <w:tcW w:w="15740" w:type="dxa"/>
        </w:tcPr>
        <w:p w:rsidRPr="00197CB0" w:rsidR="001C07A1" w:rsidP="001C07A1" w:rsidRDefault="001C07A1" w14:paraId="77FD476C" w14:textId="77777777">
          <w:pPr>
            <w:tabs>
              <w:tab w:val="left" w:pos="3225"/>
            </w:tabs>
          </w:pPr>
          <w:r>
            <w:tab/>
          </w:r>
        </w:p>
        <w:tbl>
          <w:tblPr>
            <w:tblW w:w="4948" w:type="pct"/>
            <w:tblInd w:w="70" w:type="dxa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3728"/>
            <w:gridCol w:w="7467"/>
            <w:gridCol w:w="4158"/>
          </w:tblGrid>
          <w:tr w:rsidRPr="006A0EAB" w:rsidR="001C07A1" w:rsidTr="003E6D0E" w14:paraId="33632896" w14:textId="77777777">
            <w:trPr>
              <w:cantSplit/>
              <w:trHeight w:val="981"/>
            </w:trPr>
            <w:tc>
              <w:tcPr>
                <w:tcW w:w="2477" w:type="dxa"/>
                <w:vMerge w:val="restart"/>
                <w:tcBorders>
                  <w:top w:val="single" w:color="auto" w:sz="4" w:space="0"/>
                  <w:left w:val="single" w:color="auto" w:sz="4" w:space="0"/>
                  <w:right w:val="single" w:color="auto" w:sz="4" w:space="0"/>
                </w:tcBorders>
                <w:shd w:val="clear" w:color="auto" w:fill="auto"/>
                <w:vAlign w:val="bottom"/>
              </w:tcPr>
              <w:p w:rsidRPr="00FB2A9A" w:rsidR="001C07A1" w:rsidP="001C07A1" w:rsidRDefault="001C07A1" w14:paraId="4AA9FFFB" w14:textId="77777777">
                <w:pPr>
                  <w:rPr>
                    <w:b/>
                    <w:sz w:val="18"/>
                    <w:szCs w:val="18"/>
                  </w:rPr>
                </w:pPr>
                <w:r w:rsidRPr="00FB2A9A">
                  <w:rPr>
                    <w:noProof/>
                    <w:sz w:val="18"/>
                    <w:szCs w:val="18"/>
                  </w:rPr>
                  <w:drawing>
                    <wp:anchor distT="0" distB="0" distL="114300" distR="114300" simplePos="0" relativeHeight="251659264" behindDoc="0" locked="0" layoutInCell="1" allowOverlap="1" wp14:editId="263780FF" wp14:anchorId="0B9AE1E9">
                      <wp:simplePos x="0" y="0"/>
                      <wp:positionH relativeFrom="column">
                        <wp:posOffset>514985</wp:posOffset>
                      </wp:positionH>
                      <wp:positionV relativeFrom="paragraph">
                        <wp:posOffset>-346710</wp:posOffset>
                      </wp:positionV>
                      <wp:extent cx="1303020" cy="408940"/>
                      <wp:effectExtent l="0" t="0" r="0" b="0"/>
                      <wp:wrapNone/>
                      <wp:docPr id="10" name="Resim 10" descr="bakircay_logo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" name="Resim 10" descr="bakircay_logo"/>
                              <pic:cNvPicPr/>
                            </pic:nvPicPr>
                            <pic:blipFill rotWithShape="1"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1739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03020" cy="408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  <w:p w:rsidRPr="00FB2A9A" w:rsidR="001C07A1" w:rsidP="001C07A1" w:rsidRDefault="001C07A1" w14:paraId="76CE22DC" w14:textId="77777777">
                <w:pPr>
                  <w:rPr>
                    <w:b/>
                    <w:sz w:val="18"/>
                    <w:szCs w:val="18"/>
                  </w:rPr>
                </w:pPr>
              </w:p>
              <w:p w:rsidRPr="00FB2A9A" w:rsidR="001C07A1" w:rsidP="001C07A1" w:rsidRDefault="001C07A1" w14:paraId="5D1C5A97" w14:textId="77777777">
                <w:pPr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4961" w:type="dxa"/>
                <w:tcBorders>
                  <w:top w:val="single" w:color="auto" w:sz="4" w:space="0"/>
                  <w:left w:val="single" w:color="auto" w:sz="4" w:space="0"/>
                  <w:right w:val="single" w:color="auto" w:sz="4" w:space="0"/>
                </w:tcBorders>
                <w:shd w:val="clear" w:color="auto" w:fill="auto"/>
              </w:tcPr>
              <w:p w:rsidRPr="00FB2A9A" w:rsidR="001C07A1" w:rsidP="001C07A1" w:rsidRDefault="001C07A1" w14:paraId="23CC38AF" w14:textId="77777777">
                <w:pPr>
                  <w:pStyle w:val="stBilgi"/>
                  <w:jc w:val="center"/>
                  <w:rPr>
                    <w:b/>
                    <w:sz w:val="18"/>
                    <w:szCs w:val="18"/>
                  </w:rPr>
                </w:pPr>
              </w:p>
              <w:p w:rsidRPr="00FB2A9A" w:rsidR="001C07A1" w:rsidP="001C07A1" w:rsidRDefault="001C07A1" w14:paraId="6CA765A4" w14:textId="77777777">
                <w:pPr>
                  <w:pStyle w:val="stBilgi"/>
                  <w:jc w:val="center"/>
                  <w:rPr>
                    <w:b/>
                    <w:sz w:val="18"/>
                    <w:szCs w:val="18"/>
                  </w:rPr>
                </w:pPr>
                <w:r w:rsidRPr="00FB2A9A">
                  <w:rPr>
                    <w:b/>
                    <w:sz w:val="18"/>
                    <w:szCs w:val="18"/>
                  </w:rPr>
                  <w:t>T.C.</w:t>
                </w:r>
              </w:p>
              <w:p w:rsidRPr="00FB2A9A" w:rsidR="001C07A1" w:rsidP="001C07A1" w:rsidRDefault="001C07A1" w14:paraId="6CF33D23" w14:textId="77777777">
                <w:pPr>
                  <w:pStyle w:val="stBilgi"/>
                  <w:jc w:val="center"/>
                  <w:rPr>
                    <w:b/>
                    <w:sz w:val="18"/>
                    <w:szCs w:val="18"/>
                  </w:rPr>
                </w:pPr>
                <w:r w:rsidRPr="00FB2A9A">
                  <w:rPr>
                    <w:b/>
                    <w:sz w:val="18"/>
                    <w:szCs w:val="18"/>
                  </w:rPr>
                  <w:t>İZMİR BAKIRÇAY ÜNİVERSİTESİ</w:t>
                </w:r>
              </w:p>
              <w:p w:rsidRPr="00FB2A9A" w:rsidR="001C07A1" w:rsidP="001C07A1" w:rsidRDefault="001C07A1" w14:paraId="4A7D4B98" w14:textId="77777777">
                <w:pPr>
                  <w:pStyle w:val="GvdeMetni"/>
                  <w:spacing w:after="0"/>
                  <w:jc w:val="center"/>
                  <w:rPr>
                    <w:b/>
                    <w:sz w:val="18"/>
                    <w:szCs w:val="18"/>
                  </w:rPr>
                </w:pPr>
                <w:r w:rsidRPr="00FB2A9A">
                  <w:rPr>
                    <w:b/>
                    <w:sz w:val="18"/>
                    <w:szCs w:val="18"/>
                  </w:rPr>
                  <w:t>Personel Daire Başkanlığı</w:t>
                </w:r>
              </w:p>
            </w:tc>
            <w:tc>
              <w:tcPr>
                <w:tcW w:w="2763" w:type="dxa"/>
                <w:tcBorders>
                  <w:top w:val="single" w:color="auto" w:sz="4" w:space="0"/>
                  <w:left w:val="single" w:color="auto" w:sz="4" w:space="0"/>
                  <w:right w:val="single" w:color="auto" w:sz="4" w:space="0"/>
                </w:tcBorders>
                <w:vAlign w:val="center"/>
              </w:tcPr>
              <w:p w:rsidRPr="00FB2A9A" w:rsidR="001C07A1" w:rsidP="001C07A1" w:rsidRDefault="001C07A1" w14:paraId="43C9E501" w14:textId="77777777">
                <w:pPr>
                  <w:pStyle w:val="GvdeMetni"/>
                  <w:spacing w:after="0"/>
                  <w:jc w:val="center"/>
                  <w:rPr>
                    <w:sz w:val="18"/>
                    <w:szCs w:val="18"/>
                  </w:rPr>
                </w:pPr>
              </w:p>
            </w:tc>
          </w:tr>
          <w:tr w:rsidRPr="006A0EAB" w:rsidR="001C07A1" w:rsidTr="003E6D0E" w14:paraId="23606676" w14:textId="77777777">
            <w:trPr>
              <w:cantSplit/>
              <w:trHeight w:val="72"/>
            </w:trPr>
            <w:tc>
              <w:tcPr>
                <w:tcW w:w="2477" w:type="dxa"/>
                <w:vMerge/>
                <w:tcBorders>
                  <w:left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  <w:p w:rsidRPr="00FB2A9A" w:rsidR="001C07A1" w:rsidP="001C07A1" w:rsidRDefault="001C07A1" w14:paraId="7E18D86E" w14:textId="77777777">
                <w:pPr>
                  <w:pStyle w:val="GvdeMetniGirintisi2"/>
                  <w:jc w:val="center"/>
                  <w:rPr>
                    <w:sz w:val="18"/>
                    <w:szCs w:val="18"/>
                  </w:rPr>
                </w:pPr>
              </w:p>
            </w:tc>
            <w:tc>
              <w:tcPr>
                <w:tcW w:w="4961" w:type="dxa"/>
                <w:vMerge w:val="restart"/>
                <w:tcBorders>
                  <w:left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  <w:p w:rsidRPr="00FB2A9A" w:rsidR="001C07A1" w:rsidP="001C07A1" w:rsidRDefault="001C07A1" w14:paraId="1A340147" w14:textId="77777777">
                <w:pPr>
                  <w:pStyle w:val="stBilgi"/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FB2A9A">
                  <w:rPr>
                    <w:b/>
                    <w:bCs/>
                    <w:sz w:val="18"/>
                    <w:szCs w:val="18"/>
                  </w:rPr>
                  <w:t>MAL BİLDİRİMİ ZARFI ÖRNEĞİ</w:t>
                </w:r>
              </w:p>
            </w:tc>
            <w:tc>
              <w:tcPr>
                <w:tcW w:w="276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FB2A9A" w:rsidR="001C07A1" w:rsidP="001C07A1" w:rsidRDefault="001C07A1" w14:paraId="5821CA72" w14:textId="77777777">
                <w:pPr>
                  <w:pStyle w:val="GvdeMetni"/>
                  <w:spacing w:after="0"/>
                  <w:rPr>
                    <w:sz w:val="18"/>
                    <w:szCs w:val="18"/>
                  </w:rPr>
                </w:pPr>
                <w:r w:rsidRPr="00FB2A9A">
                  <w:rPr>
                    <w:b/>
                    <w:sz w:val="18"/>
                    <w:szCs w:val="18"/>
                  </w:rPr>
                  <w:t xml:space="preserve">Dok. No: </w:t>
                </w:r>
                <w:r w:rsidRPr="00FB2A9A">
                  <w:rPr>
                    <w:sz w:val="18"/>
                    <w:szCs w:val="18"/>
                  </w:rPr>
                  <w:t>FRM/PDB/25</w:t>
                </w:r>
              </w:p>
            </w:tc>
          </w:tr>
          <w:tr w:rsidRPr="006A0EAB" w:rsidR="001C07A1" w:rsidTr="003E6D0E" w14:paraId="7715E130" w14:textId="77777777">
            <w:trPr>
              <w:cantSplit/>
              <w:trHeight w:val="72"/>
            </w:trPr>
            <w:tc>
              <w:tcPr>
                <w:tcW w:w="2477" w:type="dxa"/>
                <w:vMerge/>
                <w:tcBorders>
                  <w:left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  <w:p w:rsidRPr="00FB2A9A" w:rsidR="001C07A1" w:rsidP="001C07A1" w:rsidRDefault="001C07A1" w14:paraId="444777B0" w14:textId="77777777">
                <w:pPr>
                  <w:pStyle w:val="GvdeMetniGirintisi2"/>
                  <w:ind w:left="284"/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4961" w:type="dxa"/>
                <w:vMerge/>
                <w:tcBorders>
                  <w:left w:val="single" w:color="auto" w:sz="4" w:space="0"/>
                  <w:right w:val="single" w:color="auto" w:sz="4" w:space="0"/>
                </w:tcBorders>
              </w:tcPr>
              <w:p w:rsidRPr="00FB2A9A" w:rsidR="001C07A1" w:rsidP="001C07A1" w:rsidRDefault="001C07A1" w14:paraId="04C764F8" w14:textId="77777777">
                <w:pPr>
                  <w:pStyle w:val="GvdeMetni"/>
                  <w:rPr>
                    <w:sz w:val="18"/>
                    <w:szCs w:val="18"/>
                  </w:rPr>
                </w:pPr>
              </w:p>
            </w:tc>
            <w:tc>
              <w:tcPr>
                <w:tcW w:w="276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FB2A9A" w:rsidR="001C07A1" w:rsidP="001C07A1" w:rsidRDefault="001C07A1" w14:paraId="70794340" w14:textId="77777777">
                <w:pPr>
                  <w:pStyle w:val="GvdeMetni"/>
                  <w:spacing w:after="0"/>
                  <w:rPr>
                    <w:b/>
                    <w:color w:val="000000"/>
                    <w:sz w:val="18"/>
                    <w:szCs w:val="18"/>
                  </w:rPr>
                </w:pPr>
                <w:r w:rsidRPr="00FB2A9A">
                  <w:rPr>
                    <w:b/>
                    <w:sz w:val="18"/>
                    <w:szCs w:val="18"/>
                  </w:rPr>
                  <w:t xml:space="preserve">İlk Yayın Tar.: </w:t>
                </w:r>
                <w:r w:rsidRPr="00FB2A9A">
                  <w:rPr>
                    <w:sz w:val="18"/>
                    <w:szCs w:val="18"/>
                  </w:rPr>
                  <w:t>18.04.2025</w:t>
                </w:r>
              </w:p>
            </w:tc>
          </w:tr>
          <w:tr w:rsidRPr="006A0EAB" w:rsidR="001C07A1" w:rsidTr="003E6D0E" w14:paraId="7456C988" w14:textId="77777777">
            <w:trPr>
              <w:cantSplit/>
              <w:trHeight w:val="72"/>
            </w:trPr>
            <w:tc>
              <w:tcPr>
                <w:tcW w:w="2477" w:type="dxa"/>
                <w:vMerge/>
                <w:tcBorders>
                  <w:left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  <w:p w:rsidRPr="00FB2A9A" w:rsidR="001C07A1" w:rsidP="001C07A1" w:rsidRDefault="001C07A1" w14:paraId="1D6CE0DB" w14:textId="77777777">
                <w:pPr>
                  <w:pStyle w:val="GvdeMetniGirintisi2"/>
                  <w:ind w:left="284"/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4961" w:type="dxa"/>
                <w:vMerge/>
                <w:tcBorders>
                  <w:left w:val="single" w:color="auto" w:sz="4" w:space="0"/>
                  <w:right w:val="single" w:color="auto" w:sz="4" w:space="0"/>
                </w:tcBorders>
              </w:tcPr>
              <w:p w:rsidRPr="00FB2A9A" w:rsidR="001C07A1" w:rsidP="001C07A1" w:rsidRDefault="001C07A1" w14:paraId="74FAF31E" w14:textId="77777777">
                <w:pPr>
                  <w:pStyle w:val="GvdeMetni"/>
                  <w:rPr>
                    <w:sz w:val="18"/>
                    <w:szCs w:val="18"/>
                  </w:rPr>
                </w:pPr>
              </w:p>
            </w:tc>
            <w:tc>
              <w:tcPr>
                <w:tcW w:w="276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FB2A9A" w:rsidR="001C07A1" w:rsidP="001C07A1" w:rsidRDefault="001C07A1" w14:paraId="5A4DC3A0" w14:textId="77777777">
                <w:pPr>
                  <w:pStyle w:val="GvdeMetni"/>
                  <w:spacing w:after="0"/>
                  <w:rPr>
                    <w:b/>
                    <w:color w:val="000000"/>
                    <w:sz w:val="18"/>
                    <w:szCs w:val="18"/>
                  </w:rPr>
                </w:pPr>
                <w:proofErr w:type="spellStart"/>
                <w:r w:rsidRPr="00FB2A9A">
                  <w:rPr>
                    <w:b/>
                    <w:color w:val="000000"/>
                    <w:sz w:val="18"/>
                    <w:szCs w:val="18"/>
                  </w:rPr>
                  <w:t>Rev</w:t>
                </w:r>
                <w:proofErr w:type="spellEnd"/>
                <w:r w:rsidRPr="00FB2A9A">
                  <w:rPr>
                    <w:b/>
                    <w:color w:val="000000"/>
                    <w:sz w:val="18"/>
                    <w:szCs w:val="18"/>
                  </w:rPr>
                  <w:t xml:space="preserve">. No/Tar.: </w:t>
                </w:r>
                <w:r w:rsidRPr="00FB2A9A">
                  <w:rPr>
                    <w:color w:val="000000"/>
                    <w:sz w:val="18"/>
                    <w:szCs w:val="18"/>
                  </w:rPr>
                  <w:t>00/...</w:t>
                </w:r>
              </w:p>
            </w:tc>
          </w:tr>
          <w:tr w:rsidRPr="006A0EAB" w:rsidR="001C07A1" w:rsidTr="003E6D0E" w14:paraId="692355AE" w14:textId="77777777">
            <w:trPr>
              <w:cantSplit/>
              <w:trHeight w:val="72"/>
            </w:trPr>
            <w:tc>
              <w:tcPr>
                <w:tcW w:w="2477" w:type="dxa"/>
                <w:vMerge/>
                <w:tcBorders>
                  <w:left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  <w:p w:rsidRPr="00FB2A9A" w:rsidR="001C07A1" w:rsidP="001C07A1" w:rsidRDefault="001C07A1" w14:paraId="407E62A3" w14:textId="77777777">
                <w:pPr>
                  <w:pStyle w:val="GvdeMetniGirintisi2"/>
                  <w:ind w:left="284"/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4961" w:type="dxa"/>
                <w:vMerge/>
                <w:tcBorders>
                  <w:left w:val="single" w:color="auto" w:sz="4" w:space="0"/>
                  <w:right w:val="single" w:color="auto" w:sz="4" w:space="0"/>
                </w:tcBorders>
              </w:tcPr>
              <w:p w:rsidRPr="00FB2A9A" w:rsidR="001C07A1" w:rsidP="001C07A1" w:rsidRDefault="001C07A1" w14:paraId="4B9AE759" w14:textId="77777777">
                <w:pPr>
                  <w:pStyle w:val="GvdeMetni"/>
                  <w:rPr>
                    <w:sz w:val="18"/>
                    <w:szCs w:val="18"/>
                  </w:rPr>
                </w:pPr>
              </w:p>
            </w:tc>
            <w:tc>
              <w:tcPr>
                <w:tcW w:w="276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FB2A9A" w:rsidR="001C07A1" w:rsidP="001C07A1" w:rsidRDefault="001C07A1" w14:paraId="10AA1CE6" w14:textId="77777777">
                <w:pPr>
                  <w:pStyle w:val="GvdeMetni"/>
                  <w:spacing w:after="0"/>
                  <w:rPr>
                    <w:b/>
                    <w:sz w:val="18"/>
                    <w:szCs w:val="18"/>
                  </w:rPr>
                </w:pPr>
                <w:r w:rsidRPr="00FB2A9A">
                  <w:rPr>
                    <w:b/>
                    <w:sz w:val="18"/>
                    <w:szCs w:val="18"/>
                  </w:rPr>
                  <w:t xml:space="preserve">Sayfa </w:t>
                </w:r>
                <w:r w:rsidRPr="00FB2A9A">
                  <w:rPr>
                    <w:b/>
                    <w:sz w:val="18"/>
                    <w:szCs w:val="18"/>
                  </w:rPr>
                  <w:fldChar w:fldCharType="begin"/>
                </w:r>
                <w:r w:rsidRPr="00FB2A9A">
                  <w:rPr>
                    <w:b/>
                    <w:sz w:val="18"/>
                    <w:szCs w:val="18"/>
                  </w:rPr>
                  <w:instrText xml:space="preserve"> PAGE </w:instrText>
                </w:r>
                <w:r w:rsidRPr="00FB2A9A">
                  <w:rPr>
                    <w:b/>
                    <w:sz w:val="18"/>
                    <w:szCs w:val="18"/>
                  </w:rPr>
                  <w:fldChar w:fldCharType="separate"/>
                </w:r>
                <w:r w:rsidRPr="00FB2A9A">
                  <w:rPr>
                    <w:b/>
                    <w:noProof/>
                    <w:sz w:val="18"/>
                    <w:szCs w:val="18"/>
                  </w:rPr>
                  <w:t>1</w:t>
                </w:r>
                <w:r w:rsidRPr="00FB2A9A">
                  <w:rPr>
                    <w:b/>
                    <w:sz w:val="18"/>
                    <w:szCs w:val="18"/>
                  </w:rPr>
                  <w:fldChar w:fldCharType="end"/>
                </w:r>
                <w:r w:rsidRPr="00FB2A9A">
                  <w:rPr>
                    <w:b/>
                    <w:sz w:val="18"/>
                    <w:szCs w:val="18"/>
                  </w:rPr>
                  <w:t xml:space="preserve"> / </w:t>
                </w:r>
                <w:r w:rsidRPr="00FB2A9A">
                  <w:rPr>
                    <w:b/>
                    <w:sz w:val="18"/>
                    <w:szCs w:val="18"/>
                  </w:rPr>
                  <w:fldChar w:fldCharType="begin"/>
                </w:r>
                <w:r w:rsidRPr="00FB2A9A">
                  <w:rPr>
                    <w:b/>
                    <w:sz w:val="18"/>
                    <w:szCs w:val="18"/>
                  </w:rPr>
                  <w:instrText xml:space="preserve"> NUMPAGES </w:instrText>
                </w:r>
                <w:r w:rsidRPr="00FB2A9A">
                  <w:rPr>
                    <w:b/>
                    <w:sz w:val="18"/>
                    <w:szCs w:val="18"/>
                  </w:rPr>
                  <w:fldChar w:fldCharType="separate"/>
                </w:r>
                <w:r w:rsidRPr="00FB2A9A">
                  <w:rPr>
                    <w:b/>
                    <w:noProof/>
                    <w:sz w:val="18"/>
                    <w:szCs w:val="18"/>
                  </w:rPr>
                  <w:t>1</w:t>
                </w:r>
                <w:r w:rsidRPr="00FB2A9A">
                  <w:rPr>
                    <w:b/>
                    <w:sz w:val="18"/>
                    <w:szCs w:val="18"/>
                  </w:rPr>
                  <w:fldChar w:fldCharType="end"/>
                </w:r>
              </w:p>
            </w:tc>
          </w:tr>
        </w:tbl>
        <w:p w:rsidRPr="00197CB0" w:rsidR="00197CB0" w:rsidP="001C07A1" w:rsidRDefault="00197CB0" w14:paraId="4D9EA27C" w14:textId="16849964">
          <w:pPr>
            <w:tabs>
              <w:tab w:val="left" w:pos="3225"/>
            </w:tabs>
          </w:pPr>
        </w:p>
      </w:tc>
    </w:tr>
  </w:tbl>
  <w:p w:rsidRPr="001C07A1" w:rsidR="00197CB0" w:rsidP="001C07A1" w:rsidRDefault="00197CB0" w14:paraId="0F0C0782" w14:textId="7777777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31A4B"/>
    <w:multiLevelType w:val="hybridMultilevel"/>
    <w:tmpl w:val="26B2C19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3D379A"/>
    <w:multiLevelType w:val="hybridMultilevel"/>
    <w:tmpl w:val="BE28A42E"/>
    <w:lvl w:ilvl="0" w:tplc="B9EAFCD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10" w:hanging="360"/>
      </w:pPr>
    </w:lvl>
    <w:lvl w:ilvl="2" w:tplc="041F001B" w:tentative="1">
      <w:start w:val="1"/>
      <w:numFmt w:val="lowerRoman"/>
      <w:lvlText w:val="%3."/>
      <w:lvlJc w:val="right"/>
      <w:pPr>
        <w:ind w:left="3930" w:hanging="180"/>
      </w:pPr>
    </w:lvl>
    <w:lvl w:ilvl="3" w:tplc="041F000F" w:tentative="1">
      <w:start w:val="1"/>
      <w:numFmt w:val="decimal"/>
      <w:lvlText w:val="%4."/>
      <w:lvlJc w:val="left"/>
      <w:pPr>
        <w:ind w:left="4650" w:hanging="360"/>
      </w:pPr>
    </w:lvl>
    <w:lvl w:ilvl="4" w:tplc="041F0019" w:tentative="1">
      <w:start w:val="1"/>
      <w:numFmt w:val="lowerLetter"/>
      <w:lvlText w:val="%5."/>
      <w:lvlJc w:val="left"/>
      <w:pPr>
        <w:ind w:left="5370" w:hanging="360"/>
      </w:pPr>
    </w:lvl>
    <w:lvl w:ilvl="5" w:tplc="041F001B" w:tentative="1">
      <w:start w:val="1"/>
      <w:numFmt w:val="lowerRoman"/>
      <w:lvlText w:val="%6."/>
      <w:lvlJc w:val="right"/>
      <w:pPr>
        <w:ind w:left="6090" w:hanging="180"/>
      </w:pPr>
    </w:lvl>
    <w:lvl w:ilvl="6" w:tplc="041F000F" w:tentative="1">
      <w:start w:val="1"/>
      <w:numFmt w:val="decimal"/>
      <w:lvlText w:val="%7."/>
      <w:lvlJc w:val="left"/>
      <w:pPr>
        <w:ind w:left="6810" w:hanging="360"/>
      </w:pPr>
    </w:lvl>
    <w:lvl w:ilvl="7" w:tplc="041F0019" w:tentative="1">
      <w:start w:val="1"/>
      <w:numFmt w:val="lowerLetter"/>
      <w:lvlText w:val="%8."/>
      <w:lvlJc w:val="left"/>
      <w:pPr>
        <w:ind w:left="7530" w:hanging="360"/>
      </w:pPr>
    </w:lvl>
    <w:lvl w:ilvl="8" w:tplc="041F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 w15:restartNumberingAfterBreak="0">
    <w:nsid w:val="2DC05B6A"/>
    <w:multiLevelType w:val="hybridMultilevel"/>
    <w:tmpl w:val="F6DC0672"/>
    <w:lvl w:ilvl="0" w:tplc="A88C9E2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9E750A"/>
    <w:multiLevelType w:val="hybridMultilevel"/>
    <w:tmpl w:val="B422FBCA"/>
    <w:lvl w:ilvl="0" w:tplc="041F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0E78D0"/>
    <w:multiLevelType w:val="hybridMultilevel"/>
    <w:tmpl w:val="0C8CBAEA"/>
    <w:lvl w:ilvl="0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324500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478168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532724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56216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1019749">
    <w:abstractNumId w:val="2"/>
  </w:num>
  <w:num w:numId="6" w16cid:durableId="1558737549">
    <w:abstractNumId w:val="0"/>
  </w:num>
  <w:num w:numId="7" w16cid:durableId="220361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EFE"/>
    <w:rsid w:val="0004415E"/>
    <w:rsid w:val="00066476"/>
    <w:rsid w:val="00085413"/>
    <w:rsid w:val="000D3853"/>
    <w:rsid w:val="000E67C2"/>
    <w:rsid w:val="000F4518"/>
    <w:rsid w:val="00133B98"/>
    <w:rsid w:val="00197CB0"/>
    <w:rsid w:val="001C07A1"/>
    <w:rsid w:val="001C4602"/>
    <w:rsid w:val="001F3383"/>
    <w:rsid w:val="0021145E"/>
    <w:rsid w:val="00227615"/>
    <w:rsid w:val="0024648C"/>
    <w:rsid w:val="002645CD"/>
    <w:rsid w:val="002D2D4D"/>
    <w:rsid w:val="00301C56"/>
    <w:rsid w:val="003573EC"/>
    <w:rsid w:val="00357C8B"/>
    <w:rsid w:val="0039227F"/>
    <w:rsid w:val="003C46E2"/>
    <w:rsid w:val="003D0CEA"/>
    <w:rsid w:val="00400220"/>
    <w:rsid w:val="00461869"/>
    <w:rsid w:val="00484EFE"/>
    <w:rsid w:val="004D4D9A"/>
    <w:rsid w:val="005953F4"/>
    <w:rsid w:val="005B5EDF"/>
    <w:rsid w:val="0066537E"/>
    <w:rsid w:val="00665E29"/>
    <w:rsid w:val="00690CAD"/>
    <w:rsid w:val="00702A71"/>
    <w:rsid w:val="007421F7"/>
    <w:rsid w:val="00744149"/>
    <w:rsid w:val="007F4BF9"/>
    <w:rsid w:val="007F6760"/>
    <w:rsid w:val="00832162"/>
    <w:rsid w:val="008B24E5"/>
    <w:rsid w:val="008B3E43"/>
    <w:rsid w:val="008C2AE2"/>
    <w:rsid w:val="008F6C94"/>
    <w:rsid w:val="00912C17"/>
    <w:rsid w:val="009800AA"/>
    <w:rsid w:val="009A02C6"/>
    <w:rsid w:val="00A66214"/>
    <w:rsid w:val="00AC5395"/>
    <w:rsid w:val="00AC5A1D"/>
    <w:rsid w:val="00AC6D86"/>
    <w:rsid w:val="00B16BA0"/>
    <w:rsid w:val="00B51CD0"/>
    <w:rsid w:val="00B82834"/>
    <w:rsid w:val="00BA5266"/>
    <w:rsid w:val="00BD1B52"/>
    <w:rsid w:val="00BE301F"/>
    <w:rsid w:val="00BF11D5"/>
    <w:rsid w:val="00C81491"/>
    <w:rsid w:val="00C91B5F"/>
    <w:rsid w:val="00D35BB9"/>
    <w:rsid w:val="00D51415"/>
    <w:rsid w:val="00D6067A"/>
    <w:rsid w:val="00D67675"/>
    <w:rsid w:val="00D72EA2"/>
    <w:rsid w:val="00D814E1"/>
    <w:rsid w:val="00D91A18"/>
    <w:rsid w:val="00DB1242"/>
    <w:rsid w:val="00DE126F"/>
    <w:rsid w:val="00DF4452"/>
    <w:rsid w:val="00E24444"/>
    <w:rsid w:val="00E34457"/>
    <w:rsid w:val="00E9597A"/>
    <w:rsid w:val="00EB1443"/>
    <w:rsid w:val="00F66348"/>
    <w:rsid w:val="00FB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FEC4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3">
    <w:name w:val="heading 3"/>
    <w:basedOn w:val="Normal"/>
    <w:next w:val="Normal"/>
    <w:qFormat/>
    <w:rsid w:val="00484EFE"/>
    <w:pPr>
      <w:keepNext/>
      <w:spacing w:before="240" w:after="60"/>
      <w:outlineLvl w:val="2"/>
    </w:pPr>
    <w:rPr>
      <w:rFonts w:ascii="Arial" w:hAnsi="Arial" w:cs="Arial"/>
      <w:b/>
      <w:bCs/>
      <w:position w:val="-2"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484EFE"/>
    <w:pPr>
      <w:spacing w:before="100" w:beforeAutospacing="1" w:after="100" w:afterAutospacing="1"/>
    </w:pPr>
  </w:style>
  <w:style w:type="paragraph" w:styleId="DipnotMetni">
    <w:name w:val="footnote text"/>
    <w:basedOn w:val="Normal"/>
    <w:semiHidden/>
    <w:rsid w:val="00484EFE"/>
    <w:rPr>
      <w:position w:val="-2"/>
      <w:sz w:val="20"/>
      <w:szCs w:val="20"/>
      <w:lang w:eastAsia="en-US"/>
    </w:rPr>
  </w:style>
  <w:style w:type="paragraph" w:styleId="GvdeMetni2">
    <w:name w:val="Body Text 2"/>
    <w:basedOn w:val="Normal"/>
    <w:rsid w:val="00484EFE"/>
    <w:pPr>
      <w:jc w:val="both"/>
    </w:pPr>
    <w:rPr>
      <w:b/>
      <w:bCs/>
      <w:position w:val="-2"/>
      <w:lang w:eastAsia="en-US"/>
    </w:rPr>
  </w:style>
  <w:style w:type="paragraph" w:styleId="BalonMetni">
    <w:name w:val="Balloon Text"/>
    <w:basedOn w:val="Normal"/>
    <w:link w:val="BalonMetniChar"/>
    <w:rsid w:val="007421F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7421F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nhideWhenUsed/>
    <w:rsid w:val="00197CB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197CB0"/>
    <w:rPr>
      <w:sz w:val="24"/>
      <w:szCs w:val="24"/>
    </w:rPr>
  </w:style>
  <w:style w:type="paragraph" w:styleId="AltBilgi">
    <w:name w:val="footer"/>
    <w:basedOn w:val="Normal"/>
    <w:link w:val="AltBilgiChar"/>
    <w:unhideWhenUsed/>
    <w:rsid w:val="00197CB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197CB0"/>
    <w:rPr>
      <w:sz w:val="24"/>
      <w:szCs w:val="24"/>
    </w:rPr>
  </w:style>
  <w:style w:type="table" w:styleId="TabloKlavuzu">
    <w:name w:val="Table Grid"/>
    <w:basedOn w:val="NormalTablo"/>
    <w:rsid w:val="00197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461869"/>
    <w:rPr>
      <w:b/>
      <w:bCs/>
    </w:rPr>
  </w:style>
  <w:style w:type="paragraph" w:styleId="ListeParagraf">
    <w:name w:val="List Paragraph"/>
    <w:basedOn w:val="Normal"/>
    <w:uiPriority w:val="34"/>
    <w:qFormat/>
    <w:rsid w:val="004618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GvdeMetni">
    <w:name w:val="Body Text"/>
    <w:basedOn w:val="Normal"/>
    <w:link w:val="GvdeMetniChar"/>
    <w:semiHidden/>
    <w:unhideWhenUsed/>
    <w:rsid w:val="001C07A1"/>
    <w:pPr>
      <w:spacing w:after="120"/>
    </w:pPr>
  </w:style>
  <w:style w:type="character" w:customStyle="1" w:styleId="GvdeMetniChar">
    <w:name w:val="Gövde Metni Char"/>
    <w:basedOn w:val="VarsaylanParagrafYazTipi"/>
    <w:link w:val="GvdeMetni"/>
    <w:semiHidden/>
    <w:rsid w:val="001C07A1"/>
    <w:rPr>
      <w:sz w:val="24"/>
      <w:szCs w:val="24"/>
    </w:rPr>
  </w:style>
  <w:style w:type="paragraph" w:styleId="GvdeMetniGirintisi2">
    <w:name w:val="Body Text Indent 2"/>
    <w:basedOn w:val="Normal"/>
    <w:link w:val="GvdeMetniGirintisi2Char"/>
    <w:semiHidden/>
    <w:unhideWhenUsed/>
    <w:rsid w:val="001C07A1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semiHidden/>
    <w:rsid w:val="001C07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3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dae010c76e434db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72554-200D-4C08-A65F-38A2B3596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 Bildirimi Zarfı Örneği</Template>
  <TotalTime>3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4 Aralık 2007 SALI</vt:lpstr>
    </vt:vector>
  </TitlesOfParts>
  <Company>SAKARYA UNIVERSITESI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Aralık 2007 SALI</dc:title>
  <dc:creator>aidata</dc:creator>
  <cp:lastModifiedBy>İsmail Hilmi TEZ</cp:lastModifiedBy>
  <cp:revision>2</cp:revision>
  <cp:lastPrinted>2025-04-17T12:01:00Z</cp:lastPrinted>
  <dcterms:created xsi:type="dcterms:W3CDTF">2025-04-17T12:14:00Z</dcterms:created>
  <dcterms:modified xsi:type="dcterms:W3CDTF">2025-04-17T12:14:00Z</dcterms:modified>
</cp:coreProperties>
</file>